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F0" w:rsidRDefault="00F04293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國立陽明交通大學人工智慧技術與應用碩士學位學程</w:t>
      </w:r>
    </w:p>
    <w:p w:rsidR="00FA56F0" w:rsidRDefault="00F04293">
      <w:pPr>
        <w:spacing w:after="100" w:line="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碩士論文指導關係終止申請表</w:t>
      </w:r>
    </w:p>
    <w:tbl>
      <w:tblPr>
        <w:tblW w:w="81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3653"/>
        <w:gridCol w:w="968"/>
        <w:gridCol w:w="1893"/>
      </w:tblGrid>
      <w:tr w:rsidR="00FA56F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65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F0" w:rsidRDefault="00FA56F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56F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F0" w:rsidRDefault="00FA56F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F0" w:rsidRDefault="00FA56F0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56F0">
        <w:tblPrEx>
          <w:tblCellMar>
            <w:top w:w="0" w:type="dxa"/>
            <w:bottom w:w="0" w:type="dxa"/>
          </w:tblCellMar>
        </w:tblPrEx>
        <w:trPr>
          <w:trHeight w:val="5716"/>
        </w:trPr>
        <w:tc>
          <w:tcPr>
            <w:tcW w:w="81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F0" w:rsidRDefault="00F04293">
            <w:pPr>
              <w:spacing w:before="360" w:after="180" w:line="0" w:lineRule="atLeast"/>
              <w:ind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教師因故欲終止論文指導關係，依「國立陽明交通大學論文指導教授與研究生互動準則」及「國立陽明交通大學人工智慧技術與應用碩士學位學程」規定：</w:t>
            </w:r>
          </w:p>
          <w:p w:rsidR="00FA56F0" w:rsidRDefault="00F04293">
            <w:pPr>
              <w:pStyle w:val="a7"/>
              <w:numPr>
                <w:ilvl w:val="0"/>
                <w:numId w:val="1"/>
              </w:numPr>
              <w:spacing w:before="180" w:after="180" w:line="0" w:lineRule="atLeast"/>
              <w:ind w:left="856" w:hanging="37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指導教授欲終止指導關係，應以本表向學程提出申請。審查結果由本學程通知指導教授及研究生。</w:t>
            </w:r>
          </w:p>
          <w:p w:rsidR="00FA56F0" w:rsidRDefault="00F04293">
            <w:pPr>
              <w:pStyle w:val="a7"/>
              <w:numPr>
                <w:ilvl w:val="0"/>
                <w:numId w:val="1"/>
              </w:numPr>
              <w:spacing w:before="180" w:after="180" w:line="0" w:lineRule="atLeast"/>
              <w:ind w:left="856" w:hanging="374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終止指導關係後，本學程得協助研究生另覓指導教授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A56F0" w:rsidRDefault="00F04293">
            <w:pPr>
              <w:pStyle w:val="a7"/>
              <w:numPr>
                <w:ilvl w:val="0"/>
                <w:numId w:val="1"/>
              </w:numPr>
              <w:spacing w:before="180" w:after="180" w:line="0" w:lineRule="atLeast"/>
              <w:ind w:left="856" w:hanging="374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終止指導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  <w:r>
              <w:rPr>
                <w:rFonts w:ascii="標楷體" w:eastAsia="標楷體" w:hAnsi="標楷體"/>
                <w:sz w:val="28"/>
                <w:szCs w:val="28"/>
              </w:rPr>
              <w:t>須離畢業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時間須至少一學年以上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FA56F0" w:rsidRDefault="00F04293">
            <w:pPr>
              <w:spacing w:before="360" w:after="360"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本人已瞭解上述規定內容</w:t>
            </w:r>
          </w:p>
        </w:tc>
      </w:tr>
      <w:tr w:rsidR="00FA56F0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ind w:firstLine="266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親簽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A56F0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56F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67383904"/>
            <w:r>
              <w:rPr>
                <w:rFonts w:ascii="Times New Roman" w:eastAsia="標楷體" w:hAnsi="Times New Roman"/>
                <w:sz w:val="28"/>
                <w:szCs w:val="28"/>
              </w:rPr>
              <w:t>學程主任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A56F0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bookmarkEnd w:id="1"/>
      <w:tr w:rsidR="00FA56F0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81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6F0" w:rsidRDefault="00F04293">
            <w:pPr>
              <w:spacing w:before="180" w:after="180"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本學程已於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方式通知該生審核結果。</w:t>
            </w:r>
          </w:p>
        </w:tc>
      </w:tr>
    </w:tbl>
    <w:p w:rsidR="00FA56F0" w:rsidRDefault="00FA56F0">
      <w:pPr>
        <w:rPr>
          <w:rFonts w:ascii="Times New Roman" w:eastAsia="標楷體" w:hAnsi="Times New Roman"/>
        </w:rPr>
      </w:pPr>
    </w:p>
    <w:sectPr w:rsidR="00FA56F0">
      <w:pgSz w:w="11906" w:h="16838"/>
      <w:pgMar w:top="1134" w:right="1797" w:bottom="851" w:left="179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93" w:rsidRDefault="00F04293">
      <w:r>
        <w:separator/>
      </w:r>
    </w:p>
  </w:endnote>
  <w:endnote w:type="continuationSeparator" w:id="0">
    <w:p w:rsidR="00F04293" w:rsidRDefault="00F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93" w:rsidRDefault="00F04293">
      <w:r>
        <w:rPr>
          <w:color w:val="000000"/>
        </w:rPr>
        <w:separator/>
      </w:r>
    </w:p>
  </w:footnote>
  <w:footnote w:type="continuationSeparator" w:id="0">
    <w:p w:rsidR="00F04293" w:rsidRDefault="00F0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70913"/>
    <w:multiLevelType w:val="multilevel"/>
    <w:tmpl w:val="9B3CE916"/>
    <w:lvl w:ilvl="0">
      <w:start w:val="1"/>
      <w:numFmt w:val="decimal"/>
      <w:lvlText w:val="%1."/>
      <w:lvlJc w:val="left"/>
      <w:pPr>
        <w:ind w:left="1340" w:hanging="7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56F0"/>
    <w:rsid w:val="00752CF9"/>
    <w:rsid w:val="00F04293"/>
    <w:rsid w:val="00F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A53B4-24F0-43EC-A090-2D82B54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User</cp:lastModifiedBy>
  <cp:revision>2</cp:revision>
  <cp:lastPrinted>2018-03-12T06:28:00Z</cp:lastPrinted>
  <dcterms:created xsi:type="dcterms:W3CDTF">2022-12-05T02:14:00Z</dcterms:created>
  <dcterms:modified xsi:type="dcterms:W3CDTF">2022-12-05T02:14:00Z</dcterms:modified>
</cp:coreProperties>
</file>